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38" w:rsidRDefault="005643BD" w:rsidP="00C46138">
      <w:r w:rsidRPr="005643BD">
        <w:rPr>
          <w:rFonts w:asciiTheme="minorHAnsi" w:hAnsiTheme="minorHAnsi" w:cstheme="minorBidi"/>
          <w:noProof/>
        </w:rPr>
        <w:pict>
          <v:rect id="_x0000_s1033" style="position:absolute;left:0;text-align:left;margin-left:-22.5pt;margin-top:394.5pt;width:32.25pt;height:66pt;z-index:251665408" filled="f" stroked="f">
            <v:textbox style="layout-flow:vertical-ideographic">
              <w:txbxContent>
                <w:p w:rsidR="00FC66B2" w:rsidRDefault="00FC66B2" w:rsidP="00FC66B2">
                  <w:pPr>
                    <w:pStyle w:val="a4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Style w:val="a5"/>
                      <w:rFonts w:ascii="仿宋_GB2312" w:hint="eastAsia"/>
                      <w:sz w:val="28"/>
                      <w:szCs w:val="28"/>
                    </w:rPr>
                    <w:t xml:space="preserve">— </w:t>
                  </w:r>
                  <w:r>
                    <w:rPr>
                      <w:rStyle w:val="a5"/>
                      <w:rFonts w:ascii="仿宋_GB2312"/>
                      <w:sz w:val="28"/>
                      <w:szCs w:val="28"/>
                    </w:rPr>
                    <w:t>3</w:t>
                  </w:r>
                  <w:r>
                    <w:rPr>
                      <w:rStyle w:val="a5"/>
                      <w:rFonts w:ascii="仿宋_GB2312" w:hint="eastAsia"/>
                      <w:sz w:val="28"/>
                      <w:szCs w:val="28"/>
                    </w:rPr>
                    <w:t xml:space="preserve"> —</w:t>
                  </w:r>
                </w:p>
                <w:p w:rsidR="00FC66B2" w:rsidRDefault="00FC66B2"/>
              </w:txbxContent>
            </v:textbox>
          </v:rect>
        </w:pict>
      </w:r>
      <w:r w:rsidR="00C46138" w:rsidRPr="0041543B">
        <w:rPr>
          <w:rFonts w:asciiTheme="minorHAnsi" w:hAnsiTheme="minorHAnsi" w:cstheme="minorBidi"/>
        </w:rPr>
        <w:object w:dxaOrig="13950" w:dyaOrig="7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97.5pt;height:397.5pt" o:ole="">
            <v:imagedata r:id="rId7" o:title=""/>
            <o:lock v:ext="edit" aspectratio="f"/>
          </v:shape>
          <o:OLEObject Type="Embed" ProgID="Excel.Sheet.12" ShapeID="_x0000_i1025" DrawAspect="Content" ObjectID="_1696688757" r:id="rId8"/>
        </w:object>
      </w:r>
      <w:r w:rsidRPr="005643BD">
        <w:rPr>
          <w:rFonts w:eastAsiaTheme="minorEastAsia"/>
          <w:sz w:val="21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30" type="#_x0000_t202" style="position:absolute;left:0;text-align:left;margin-left:-2.4pt;margin-top:-36.25pt;width:74.25pt;height:37.5pt;z-index:251660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Eeiw3aNAwAAEgsAAB8AAAAAAAAAAAAA&#10;AAAAIAIAAGNsaXBib2FyZC9kcmF3aW5ncy9kcmF3aW5nMS54bWxQSwECLQAUAAYACAAAACEAZ+Ql&#10;M0EGAADPGQAAGgAAAAAAAAAAAAAAAADqBQAAY2xpcGJvYXJkL3RoZW1lL3RoZW1lMS54bWxQSwEC&#10;LQAUAAYACAAAACEAnGZGQbsAAAAkAQAAKgAAAAAAAAAAAAAAAABjDAAAY2xpcGJvYXJkL2RyYXdp&#10;bmdzL19yZWxzL2RyYXdpbmcxLnhtbC5yZWxzUEsFBgAAAAAFAAUAZwEAAGYNAAAAAA==&#10;" filled="f" stroked="f" strokeweight=".5pt">
            <v:textbox>
              <w:txbxContent>
                <w:p w:rsidR="00C46138" w:rsidRDefault="00C46138" w:rsidP="00C46138">
                  <w:pPr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附件1</w:t>
                  </w:r>
                </w:p>
                <w:p w:rsidR="00C46138" w:rsidRDefault="00C46138" w:rsidP="00C46138">
                  <w:pPr>
                    <w:rPr>
                      <w:rFonts w:asciiTheme="minorHAnsi" w:eastAsiaTheme="minorEastAsia" w:hAnsiTheme="minorHAnsi" w:cstheme="minorBidi"/>
                      <w:sz w:val="21"/>
                      <w:szCs w:val="24"/>
                    </w:rPr>
                  </w:pPr>
                </w:p>
              </w:txbxContent>
            </v:textbox>
          </v:shape>
        </w:pict>
      </w:r>
    </w:p>
    <w:p w:rsidR="00C46138" w:rsidRDefault="005643BD" w:rsidP="00C46138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/>
          <w:noProof/>
          <w:sz w:val="36"/>
          <w:szCs w:val="44"/>
        </w:rPr>
        <w:lastRenderedPageBreak/>
        <w:pict>
          <v:rect id="_x0000_s1034" style="position:absolute;left:0;text-align:left;margin-left:-18pt;margin-top:-35.25pt;width:32.25pt;height:60.75pt;z-index:251666432" filled="f" stroked="f">
            <v:textbox style="layout-flow:vertical-ideographic">
              <w:txbxContent>
                <w:p w:rsidR="00FC66B2" w:rsidRDefault="00FC66B2" w:rsidP="00FC66B2">
                  <w:pPr>
                    <w:pStyle w:val="a4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Style w:val="a5"/>
                      <w:rFonts w:ascii="仿宋_GB2312" w:hint="eastAsia"/>
                      <w:sz w:val="28"/>
                      <w:szCs w:val="28"/>
                    </w:rPr>
                    <w:t xml:space="preserve">— </w:t>
                  </w:r>
                  <w:r>
                    <w:rPr>
                      <w:rStyle w:val="a5"/>
                      <w:rFonts w:ascii="仿宋_GB2312"/>
                      <w:sz w:val="28"/>
                      <w:szCs w:val="28"/>
                    </w:rPr>
                    <w:t>4</w:t>
                  </w:r>
                  <w:r>
                    <w:rPr>
                      <w:rStyle w:val="a5"/>
                      <w:rFonts w:ascii="仿宋_GB2312" w:hint="eastAsia"/>
                      <w:sz w:val="28"/>
                      <w:szCs w:val="28"/>
                    </w:rPr>
                    <w:t xml:space="preserve"> —</w:t>
                  </w:r>
                </w:p>
                <w:p w:rsidR="00FC66B2" w:rsidRDefault="00FC66B2"/>
              </w:txbxContent>
            </v:textbox>
          </v:rect>
        </w:pict>
      </w:r>
      <w:r w:rsidR="00C46138">
        <w:rPr>
          <w:rFonts w:ascii="方正小标宋简体" w:eastAsia="方正小标宋简体" w:hAnsi="方正小标宋简体" w:cs="方正小标宋简体" w:hint="eastAsia"/>
          <w:sz w:val="36"/>
          <w:szCs w:val="44"/>
        </w:rPr>
        <w:t>十堰市金牌养老机构评选细则</w:t>
      </w:r>
    </w:p>
    <w:p w:rsidR="00C46138" w:rsidRDefault="00C46138" w:rsidP="00687EA7">
      <w:pPr>
        <w:sectPr w:rsidR="00C4613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 w:rsidRPr="0041543B">
        <w:rPr>
          <w:rFonts w:asciiTheme="minorHAnsi" w:hAnsiTheme="minorHAnsi" w:cstheme="minorBidi"/>
        </w:rPr>
        <w:object w:dxaOrig="13950" w:dyaOrig="6990">
          <v:shape id="_x0000_i1026" type="#_x0000_t75" alt="" style="width:697.5pt;height:349.5pt" o:ole="">
            <v:imagedata r:id="rId9" o:title=""/>
            <o:lock v:ext="edit" aspectratio="f"/>
          </v:shape>
          <o:OLEObject Type="Embed" ProgID="Excel.Sheet.12" ShapeID="_x0000_i1026" DrawAspect="Content" ObjectID="_1696688758" r:id="rId10"/>
        </w:object>
      </w:r>
    </w:p>
    <w:p w:rsidR="00B35C7C" w:rsidRPr="00C46138" w:rsidRDefault="00B35C7C" w:rsidP="00687EA7">
      <w:pPr>
        <w:spacing w:line="1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B35C7C" w:rsidRPr="00C46138" w:rsidSect="006F7017">
      <w:footerReference w:type="even" r:id="rId11"/>
      <w:footerReference w:type="default" r:id="rId12"/>
      <w:pgSz w:w="11907" w:h="16840"/>
      <w:pgMar w:top="2098" w:right="1474" w:bottom="1701" w:left="1588" w:header="0" w:footer="141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D1" w:rsidRDefault="00DE35D1">
      <w:r>
        <w:separator/>
      </w:r>
    </w:p>
  </w:endnote>
  <w:endnote w:type="continuationSeparator" w:id="0">
    <w:p w:rsidR="00DE35D1" w:rsidRDefault="00DE3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17" w:rsidRDefault="005643BD">
    <w:pPr>
      <w:pStyle w:val="a4"/>
      <w:framePr w:wrap="around" w:vAnchor="text" w:hAnchor="margin" w:xAlign="outside" w:y="1"/>
    </w:pPr>
    <w:r>
      <w:rPr>
        <w:rStyle w:val="a5"/>
      </w:rPr>
      <w:fldChar w:fldCharType="begin"/>
    </w:r>
    <w:r w:rsidR="00E357E6">
      <w:rPr>
        <w:rStyle w:val="a5"/>
      </w:rPr>
      <w:instrText>Page</w:instrText>
    </w:r>
    <w:r>
      <w:rPr>
        <w:rStyle w:val="a5"/>
      </w:rPr>
      <w:fldChar w:fldCharType="separate"/>
    </w:r>
    <w:r w:rsidR="00E357E6">
      <w:rPr>
        <w:rStyle w:val="a5"/>
      </w:rPr>
      <w:t>1</w:t>
    </w:r>
    <w:r>
      <w:rPr>
        <w:rStyle w:val="a5"/>
      </w:rPr>
      <w:fldChar w:fldCharType="end"/>
    </w:r>
  </w:p>
  <w:p w:rsidR="006F7017" w:rsidRDefault="006F701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17" w:rsidRDefault="00E357E6">
    <w:pPr>
      <w:pStyle w:val="a4"/>
      <w:framePr w:wrap="around" w:vAnchor="text" w:hAnchor="margin" w:xAlign="outside" w:y="1"/>
      <w:rPr>
        <w:rFonts w:ascii="仿宋_GB2312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 xml:space="preserve">— </w:t>
    </w:r>
    <w:r w:rsidR="005643BD">
      <w:rPr>
        <w:rStyle w:val="a5"/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>Page</w:instrText>
    </w:r>
    <w:r w:rsidR="005643BD">
      <w:rPr>
        <w:rStyle w:val="a5"/>
        <w:rFonts w:ascii="仿宋_GB2312" w:hint="eastAsia"/>
        <w:sz w:val="28"/>
        <w:szCs w:val="28"/>
      </w:rPr>
      <w:fldChar w:fldCharType="separate"/>
    </w:r>
    <w:r w:rsidR="00687EA7">
      <w:rPr>
        <w:rStyle w:val="a5"/>
        <w:rFonts w:ascii="仿宋_GB2312"/>
        <w:noProof/>
        <w:sz w:val="28"/>
        <w:szCs w:val="28"/>
      </w:rPr>
      <w:t>2</w:t>
    </w:r>
    <w:r w:rsidR="005643BD">
      <w:rPr>
        <w:rStyle w:val="a5"/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 xml:space="preserve"> —</w:t>
    </w:r>
  </w:p>
  <w:p w:rsidR="006F7017" w:rsidRDefault="006F701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D1" w:rsidRDefault="00DE35D1">
      <w:r>
        <w:separator/>
      </w:r>
    </w:p>
  </w:footnote>
  <w:footnote w:type="continuationSeparator" w:id="0">
    <w:p w:rsidR="00DE35D1" w:rsidRDefault="00DE3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9BD830"/>
    <w:multiLevelType w:val="singleLevel"/>
    <w:tmpl w:val="EA9BD830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FFFFF7C"/>
    <w:multiLevelType w:val="singleLevel"/>
    <w:tmpl w:val="45FE778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F52403E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904AE7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13668A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92F0783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09BAA9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41082E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85F45AB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7A7C7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39F6E1D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 w:grammar="clean"/>
  <w:attachedTemplate r:id="rId1"/>
  <w:stylePaneFormatFilter w:val="3F01"/>
  <w:documentProtection w:edit="readOnly" w:enforcement="0"/>
  <w:defaultTabStop w:val="420"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138"/>
    <w:rsid w:val="002E26FA"/>
    <w:rsid w:val="0041543B"/>
    <w:rsid w:val="00482714"/>
    <w:rsid w:val="005643BD"/>
    <w:rsid w:val="00687EA7"/>
    <w:rsid w:val="006F7017"/>
    <w:rsid w:val="008A26F4"/>
    <w:rsid w:val="008B1A26"/>
    <w:rsid w:val="00B35C7C"/>
    <w:rsid w:val="00BA296F"/>
    <w:rsid w:val="00C010CE"/>
    <w:rsid w:val="00C46138"/>
    <w:rsid w:val="00D35BC7"/>
    <w:rsid w:val="00DE35D1"/>
    <w:rsid w:val="00E357E6"/>
    <w:rsid w:val="00F32664"/>
    <w:rsid w:val="00FC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1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017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rsid w:val="006F7017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6F7017"/>
  </w:style>
  <w:style w:type="paragraph" w:styleId="a6">
    <w:name w:val="Body Text"/>
    <w:basedOn w:val="a"/>
    <w:rsid w:val="006F7017"/>
    <w:pPr>
      <w:spacing w:after="120"/>
    </w:pPr>
  </w:style>
  <w:style w:type="paragraph" w:styleId="2">
    <w:name w:val="List 2"/>
    <w:next w:val="a3"/>
    <w:rsid w:val="006F7017"/>
    <w:pPr>
      <w:widowControl w:val="0"/>
      <w:ind w:leftChars="200" w:left="400" w:hangingChars="200" w:hanging="200"/>
      <w:jc w:val="both"/>
    </w:pPr>
    <w:rPr>
      <w:rFonts w:eastAsia="宋体"/>
      <w:kern w:val="2"/>
      <w:sz w:val="21"/>
      <w:szCs w:val="24"/>
    </w:rPr>
  </w:style>
  <w:style w:type="paragraph" w:styleId="a7">
    <w:name w:val="Normal (Web)"/>
    <w:qFormat/>
    <w:rsid w:val="006F7017"/>
    <w:pPr>
      <w:spacing w:before="100" w:beforeAutospacing="1" w:after="100" w:afterAutospacing="1"/>
    </w:pPr>
    <w:rPr>
      <w:rFonts w:ascii="宋体" w:eastAsia="宋体" w:cs="宋体"/>
      <w:sz w:val="24"/>
      <w:szCs w:val="24"/>
    </w:rPr>
  </w:style>
  <w:style w:type="character" w:customStyle="1" w:styleId="Char">
    <w:name w:val="页脚 Char"/>
    <w:basedOn w:val="a0"/>
    <w:link w:val="a4"/>
    <w:rsid w:val="00FC66B2"/>
    <w:rPr>
      <w:rFonts w:eastAsia="仿宋_GB2312"/>
      <w:kern w:val="2"/>
      <w:sz w:val="1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___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Excel____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490;&#29256;&#20986;&#25991;\2021&#24180;\&#21313;&#27665;&#25919;&#20989;\&#21313;&#27665;&#25919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十民政函</Template>
  <TotalTime>65</TotalTime>
  <Pages>3</Pages>
  <Words>10</Words>
  <Characters>62</Characters>
  <Application>Microsoft Office Word</Application>
  <DocSecurity>0</DocSecurity>
  <Lines>1</Lines>
  <Paragraphs>1</Paragraphs>
  <ScaleCrop>false</ScaleCrop>
  <Company>微软中国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cp:lastPrinted>2020-01-22T01:58:00Z</cp:lastPrinted>
  <dcterms:created xsi:type="dcterms:W3CDTF">2021-10-25T09:34:00Z</dcterms:created>
  <dcterms:modified xsi:type="dcterms:W3CDTF">2021-10-25T09:39:00Z</dcterms:modified>
</cp:coreProperties>
</file>